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1"/>
        <w:gridCol w:w="1749"/>
        <w:gridCol w:w="1750"/>
        <w:gridCol w:w="1750"/>
        <w:gridCol w:w="1750"/>
      </w:tblGrid>
      <w:tr w:rsidR="007C7E0E" w14:paraId="78D98A43" w14:textId="77777777" w:rsidTr="00110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77DFEA" w14:textId="77777777" w:rsidR="007C7E0E" w:rsidRDefault="007C7E0E" w:rsidP="007C7E0E"/>
        </w:tc>
        <w:tc>
          <w:tcPr>
            <w:tcW w:w="1560" w:type="dxa"/>
          </w:tcPr>
          <w:p w14:paraId="2AD61197" w14:textId="489EC4CB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Sportsdans</w:t>
            </w:r>
          </w:p>
        </w:tc>
        <w:tc>
          <w:tcPr>
            <w:tcW w:w="1513" w:type="dxa"/>
          </w:tcPr>
          <w:p w14:paraId="716D91D0" w14:textId="6CEB4A9B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Swing, Salsa, Linedance</w:t>
            </w:r>
          </w:p>
        </w:tc>
        <w:tc>
          <w:tcPr>
            <w:tcW w:w="1749" w:type="dxa"/>
          </w:tcPr>
          <w:p w14:paraId="137FCF1A" w14:textId="1F91319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C7E0E">
              <w:t>Rock’n’Roll</w:t>
            </w:r>
            <w:proofErr w:type="spellEnd"/>
            <w:r w:rsidRPr="007C7E0E">
              <w:t> </w:t>
            </w:r>
          </w:p>
        </w:tc>
        <w:tc>
          <w:tcPr>
            <w:tcW w:w="1750" w:type="dxa"/>
          </w:tcPr>
          <w:p w14:paraId="2938D9B6" w14:textId="36C14EE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Freestyle/IDO</w:t>
            </w:r>
          </w:p>
        </w:tc>
        <w:tc>
          <w:tcPr>
            <w:tcW w:w="1750" w:type="dxa"/>
          </w:tcPr>
          <w:p w14:paraId="0504D69D" w14:textId="30FBD87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Sportsdrill</w:t>
            </w:r>
          </w:p>
        </w:tc>
        <w:tc>
          <w:tcPr>
            <w:tcW w:w="1750" w:type="dxa"/>
          </w:tcPr>
          <w:p w14:paraId="25AA010E" w14:textId="1EB0F9C9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Styles</w:t>
            </w:r>
          </w:p>
        </w:tc>
      </w:tr>
      <w:tr w:rsidR="007C7E0E" w14:paraId="63762EAB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9A2546" w14:textId="61432CAA" w:rsidR="007C7E0E" w:rsidRDefault="007C7E0E" w:rsidP="007C7E0E">
            <w:proofErr w:type="spellStart"/>
            <w:r>
              <w:t>Flatestørrelse</w:t>
            </w:r>
            <w:proofErr w:type="spellEnd"/>
            <w:r>
              <w:t xml:space="preserve"> 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5094CEDD" w14:textId="5387EBB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0F4C">
              <w:t>250</w:t>
            </w:r>
          </w:p>
        </w:tc>
        <w:tc>
          <w:tcPr>
            <w:tcW w:w="1513" w:type="dxa"/>
          </w:tcPr>
          <w:p w14:paraId="77D0C55B" w14:textId="4AA9DA80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100-200</w:t>
            </w:r>
          </w:p>
        </w:tc>
        <w:tc>
          <w:tcPr>
            <w:tcW w:w="1749" w:type="dxa"/>
          </w:tcPr>
          <w:p w14:paraId="1F30226E" w14:textId="6D97873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750" w:type="dxa"/>
          </w:tcPr>
          <w:p w14:paraId="14A59EDE" w14:textId="5785C13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750" w:type="dxa"/>
          </w:tcPr>
          <w:p w14:paraId="30CC7A60" w14:textId="130944C5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1750" w:type="dxa"/>
          </w:tcPr>
          <w:p w14:paraId="2F7F728B" w14:textId="0D690604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</w:tr>
      <w:tr w:rsidR="007C7E0E" w14:paraId="1B6CE940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E930EF" w14:textId="057B2BD6" w:rsidR="007C7E0E" w:rsidRDefault="007C7E0E" w:rsidP="007C7E0E">
            <w:r>
              <w:t>Lengderetning (m)</w:t>
            </w:r>
          </w:p>
        </w:tc>
        <w:tc>
          <w:tcPr>
            <w:tcW w:w="1560" w:type="dxa"/>
          </w:tcPr>
          <w:p w14:paraId="5807205B" w14:textId="537B82DE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513" w:type="dxa"/>
          </w:tcPr>
          <w:p w14:paraId="2471339A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5D56E0B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7EB6056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6BDB6987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B6C5947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12FC60F7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3D05C1" w14:textId="123D59B7" w:rsidR="007C7E0E" w:rsidRPr="007C7E0E" w:rsidRDefault="007C7E0E" w:rsidP="007C7E0E">
            <w:pPr>
              <w:rPr>
                <w:b w:val="0"/>
                <w:bCs w:val="0"/>
              </w:rPr>
            </w:pPr>
            <w:r>
              <w:t>Takhøyde (m)</w:t>
            </w:r>
          </w:p>
        </w:tc>
        <w:tc>
          <w:tcPr>
            <w:tcW w:w="1560" w:type="dxa"/>
          </w:tcPr>
          <w:p w14:paraId="0C129E39" w14:textId="44587124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3" w:type="dxa"/>
          </w:tcPr>
          <w:p w14:paraId="414CB3C5" w14:textId="71303D4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49" w:type="dxa"/>
          </w:tcPr>
          <w:p w14:paraId="369955D9" w14:textId="62AB083B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337F3209" w14:textId="69EFC9E6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3-6</w:t>
            </w:r>
          </w:p>
        </w:tc>
        <w:tc>
          <w:tcPr>
            <w:tcW w:w="1750" w:type="dxa"/>
          </w:tcPr>
          <w:p w14:paraId="31AF52B2" w14:textId="34B06197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8-13</w:t>
            </w:r>
          </w:p>
        </w:tc>
        <w:tc>
          <w:tcPr>
            <w:tcW w:w="1750" w:type="dxa"/>
          </w:tcPr>
          <w:p w14:paraId="2E043ED2" w14:textId="6D9CADA7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C7E0E" w14:paraId="0EDBC7CB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20A657" w14:textId="35B8E01D" w:rsidR="007C7E0E" w:rsidRDefault="007C7E0E" w:rsidP="007C7E0E">
            <w:r>
              <w:t>Speil</w:t>
            </w:r>
          </w:p>
        </w:tc>
        <w:tc>
          <w:tcPr>
            <w:tcW w:w="1560" w:type="dxa"/>
          </w:tcPr>
          <w:p w14:paraId="3A9A43CD" w14:textId="6747660B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513" w:type="dxa"/>
          </w:tcPr>
          <w:p w14:paraId="4B27F467" w14:textId="640A6F13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49" w:type="dxa"/>
          </w:tcPr>
          <w:p w14:paraId="56D7E098" w14:textId="52EC8849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32D00481" w14:textId="57352A3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7149A82B" w14:textId="2DA0733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31C57B9F" w14:textId="7F6FED06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</w:tr>
      <w:tr w:rsidR="007C7E0E" w14:paraId="1BE4D684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8C637B" w14:textId="1E111B4D" w:rsidR="007C7E0E" w:rsidRDefault="007C7E0E" w:rsidP="007C7E0E">
            <w:r>
              <w:t>Barrer</w:t>
            </w:r>
          </w:p>
        </w:tc>
        <w:tc>
          <w:tcPr>
            <w:tcW w:w="1560" w:type="dxa"/>
          </w:tcPr>
          <w:p w14:paraId="44D13863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96CFDB1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554D2CF7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CC2EC61" w14:textId="323E2993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CF30740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269FD11" w14:textId="1001E3C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</w:tr>
      <w:tr w:rsidR="007C7E0E" w14:paraId="77667CBB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0649B0" w14:textId="46861C45" w:rsidR="007C7E0E" w:rsidRDefault="007C7E0E" w:rsidP="007C7E0E">
            <w:r>
              <w:t>Krav til gulv</w:t>
            </w:r>
          </w:p>
        </w:tc>
        <w:tc>
          <w:tcPr>
            <w:tcW w:w="1560" w:type="dxa"/>
          </w:tcPr>
          <w:p w14:paraId="4D45C692" w14:textId="1462963A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513" w:type="dxa"/>
          </w:tcPr>
          <w:p w14:paraId="08DF9C85" w14:textId="24682EF3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49" w:type="dxa"/>
          </w:tcPr>
          <w:p w14:paraId="058446C1" w14:textId="4BDDD9E6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3E9B0293" w14:textId="18FD1A2F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5BBE9E89" w14:textId="40E23772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3AD4E581" w14:textId="4175D6FF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</w:tr>
      <w:tr w:rsidR="007C7E0E" w14:paraId="0A3C314D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CC028D" w14:textId="5B352F97" w:rsidR="007C7E0E" w:rsidRDefault="007C7E0E" w:rsidP="007C7E0E">
            <w:r>
              <w:t>Oppheng av sikkerhetsutstyr</w:t>
            </w:r>
          </w:p>
        </w:tc>
        <w:tc>
          <w:tcPr>
            <w:tcW w:w="1560" w:type="dxa"/>
          </w:tcPr>
          <w:p w14:paraId="7A8AB55C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365C77F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14732E27" w14:textId="277E44E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1BE4578" w14:textId="462682AA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1B7BC205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75CF00D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7E0E" w14:paraId="28613882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1E9B80" w14:textId="30CC33B6" w:rsidR="007C7E0E" w:rsidRPr="007C7E0E" w:rsidRDefault="007C7E0E" w:rsidP="007C7E0E">
            <w:pPr>
              <w:rPr>
                <w:b w:val="0"/>
                <w:bCs w:val="0"/>
              </w:rPr>
            </w:pPr>
            <w:r>
              <w:t>Matter</w:t>
            </w:r>
          </w:p>
        </w:tc>
        <w:tc>
          <w:tcPr>
            <w:tcW w:w="1560" w:type="dxa"/>
          </w:tcPr>
          <w:p w14:paraId="3A405190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5085C443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36C71050" w14:textId="4748CF7E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0DC99BF7" w14:textId="4676CAD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0A71107A" w14:textId="22DED3B8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E91BF36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698C3B9D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6AB1C" w14:textId="5A4BE08F" w:rsidR="007C7E0E" w:rsidRDefault="007C7E0E" w:rsidP="007C7E0E">
            <w:r>
              <w:t xml:space="preserve">Haller mindre arrangement </w:t>
            </w:r>
            <w:r>
              <w:t>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696F3F50" w14:textId="01D37460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1350</w:t>
            </w:r>
          </w:p>
        </w:tc>
        <w:tc>
          <w:tcPr>
            <w:tcW w:w="1513" w:type="dxa"/>
          </w:tcPr>
          <w:p w14:paraId="6BDCE0DD" w14:textId="7B27BD31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49" w:type="dxa"/>
          </w:tcPr>
          <w:p w14:paraId="13AB6158" w14:textId="1017D94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30C2258A" w14:textId="7DF66EFF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2326FE4B" w14:textId="720D36EA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29F650F3" w14:textId="0000A46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</w:tr>
      <w:tr w:rsidR="007C7E0E" w14:paraId="212F0530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C9CD37" w14:textId="031829C0" w:rsidR="007C7E0E" w:rsidRDefault="00110F4C" w:rsidP="007C7E0E">
            <w:r>
              <w:t>Bredde x lengde (m)</w:t>
            </w:r>
          </w:p>
        </w:tc>
        <w:tc>
          <w:tcPr>
            <w:tcW w:w="1560" w:type="dxa"/>
          </w:tcPr>
          <w:p w14:paraId="0DD28D27" w14:textId="46848E6D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x 45</w:t>
            </w:r>
          </w:p>
        </w:tc>
        <w:tc>
          <w:tcPr>
            <w:tcW w:w="1513" w:type="dxa"/>
          </w:tcPr>
          <w:p w14:paraId="617DC04C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3047071E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FE8C5C4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FF7CF11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0CF7101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7A21D09E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BF2206" w14:textId="6171EEBC" w:rsidR="007C7E0E" w:rsidRDefault="00110F4C" w:rsidP="007C7E0E">
            <w:r>
              <w:t>Takhøyde (m)</w:t>
            </w:r>
          </w:p>
        </w:tc>
        <w:tc>
          <w:tcPr>
            <w:tcW w:w="1560" w:type="dxa"/>
          </w:tcPr>
          <w:p w14:paraId="0088FE39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28D937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C5F365E" w14:textId="752AC01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5BB575F9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B7BAE08" w14:textId="575BBB3C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8-13</w:t>
            </w:r>
          </w:p>
        </w:tc>
        <w:tc>
          <w:tcPr>
            <w:tcW w:w="1750" w:type="dxa"/>
          </w:tcPr>
          <w:p w14:paraId="32D03F86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F4C" w14:paraId="2DB11502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6E4A2D" w14:textId="211DDB9B" w:rsidR="00110F4C" w:rsidRPr="00110F4C" w:rsidRDefault="00110F4C" w:rsidP="007C7E0E">
            <w:pPr>
              <w:rPr>
                <w:b w:val="0"/>
                <w:bCs w:val="0"/>
              </w:rPr>
            </w:pPr>
            <w:r>
              <w:t xml:space="preserve">Haller større arrangement </w:t>
            </w:r>
            <w:r>
              <w:t>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59205A44" w14:textId="18DB844B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1340&gt;</w:t>
            </w:r>
          </w:p>
        </w:tc>
        <w:tc>
          <w:tcPr>
            <w:tcW w:w="1513" w:type="dxa"/>
          </w:tcPr>
          <w:p w14:paraId="4933CC34" w14:textId="3EEEDE5B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49" w:type="dxa"/>
          </w:tcPr>
          <w:p w14:paraId="632DB723" w14:textId="0282063C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6BD7A828" w14:textId="5135E74A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4B5AFCB1" w14:textId="1BF6E445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7C9CFD5F" w14:textId="699FE223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</w:tr>
      <w:tr w:rsidR="00110F4C" w14:paraId="070739B9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048E70" w14:textId="2F019490" w:rsidR="00110F4C" w:rsidRDefault="00110F4C" w:rsidP="007C7E0E">
            <w:r>
              <w:t>Takhøyde (m)</w:t>
            </w:r>
          </w:p>
        </w:tc>
        <w:tc>
          <w:tcPr>
            <w:tcW w:w="1560" w:type="dxa"/>
          </w:tcPr>
          <w:p w14:paraId="37D94650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56B4CEC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072B5C1" w14:textId="04191824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6BB3738B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E6491CE" w14:textId="398FC1C3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750" w:type="dxa"/>
          </w:tcPr>
          <w:p w14:paraId="533A84D8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6AA72B" w14:textId="77777777" w:rsidR="00E07713" w:rsidRDefault="00E07713" w:rsidP="00CC3ABF"/>
    <w:sectPr w:rsidR="00E07713" w:rsidSect="007C7E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86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34F0" w14:textId="77777777" w:rsidR="007C7E0E" w:rsidRDefault="007C7E0E" w:rsidP="003E187B">
      <w:r>
        <w:separator/>
      </w:r>
    </w:p>
  </w:endnote>
  <w:endnote w:type="continuationSeparator" w:id="0">
    <w:p w14:paraId="13E4695D" w14:textId="77777777" w:rsidR="007C7E0E" w:rsidRDefault="007C7E0E" w:rsidP="003E187B">
      <w:r>
        <w:continuationSeparator/>
      </w:r>
    </w:p>
  </w:endnote>
  <w:endnote w:type="continuationNotice" w:id="1">
    <w:p w14:paraId="7DDD2F00" w14:textId="77777777" w:rsidR="007C7E0E" w:rsidRDefault="007C7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1C87" w14:textId="77777777" w:rsidR="007C7E0E" w:rsidRDefault="007C7E0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F1D2" w14:textId="5E97E6C5" w:rsidR="003E187B" w:rsidRPr="00187DD3" w:rsidRDefault="00110F4C" w:rsidP="00497573">
    <w:pPr>
      <w:pStyle w:val="Bunntekst"/>
      <w:spacing w:line="360" w:lineRule="auto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58F860C" wp14:editId="0D9220E7">
          <wp:simplePos x="0" y="0"/>
          <wp:positionH relativeFrom="column">
            <wp:posOffset>4148455</wp:posOffset>
          </wp:positionH>
          <wp:positionV relativeFrom="paragraph">
            <wp:posOffset>-330200</wp:posOffset>
          </wp:positionV>
          <wp:extent cx="1244600" cy="590550"/>
          <wp:effectExtent l="0" t="0" r="0" b="0"/>
          <wp:wrapNone/>
          <wp:docPr id="12498284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658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B6F07F" wp14:editId="34B8E0AE">
              <wp:simplePos x="0" y="0"/>
              <wp:positionH relativeFrom="column">
                <wp:posOffset>5210175</wp:posOffset>
              </wp:positionH>
              <wp:positionV relativeFrom="paragraph">
                <wp:posOffset>-286385</wp:posOffset>
              </wp:positionV>
              <wp:extent cx="160020" cy="503555"/>
              <wp:effectExtent l="0" t="0" r="0" b="0"/>
              <wp:wrapNone/>
              <wp:docPr id="17" name="Rektangel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0020" cy="503555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t="1132" b="113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693E8" id="Rektangel 17" o:spid="_x0000_s1026" style="position:absolute;margin-left:410.25pt;margin-top:-22.55pt;width:12.6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" stroked="f" strokeweight="1pt">
              <v:fill r:id="rId3" o:title="" recolor="t" rotate="t" type="frame"/>
              <o:lock v:ext="edit" aspectratio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5995" w14:textId="77777777" w:rsidR="007C7E0E" w:rsidRDefault="007C7E0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D251" w14:textId="77777777" w:rsidR="007C7E0E" w:rsidRDefault="007C7E0E" w:rsidP="003E187B">
      <w:r>
        <w:separator/>
      </w:r>
    </w:p>
  </w:footnote>
  <w:footnote w:type="continuationSeparator" w:id="0">
    <w:p w14:paraId="652E88ED" w14:textId="77777777" w:rsidR="007C7E0E" w:rsidRDefault="007C7E0E" w:rsidP="003E187B">
      <w:r>
        <w:continuationSeparator/>
      </w:r>
    </w:p>
  </w:footnote>
  <w:footnote w:type="continuationNotice" w:id="1">
    <w:p w14:paraId="6F084845" w14:textId="77777777" w:rsidR="007C7E0E" w:rsidRDefault="007C7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D5E3" w14:textId="77777777" w:rsidR="007C7E0E" w:rsidRDefault="007C7E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DBAD" w14:textId="7598E7A2" w:rsidR="003E187B" w:rsidRPr="00187DD3" w:rsidRDefault="007C7E0E" w:rsidP="003E187B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58240" behindDoc="0" locked="0" layoutInCell="1" allowOverlap="1" wp14:anchorId="511A0829" wp14:editId="5836BFD1">
          <wp:simplePos x="0" y="0"/>
          <wp:positionH relativeFrom="margin">
            <wp:align>right</wp:align>
          </wp:positionH>
          <wp:positionV relativeFrom="paragraph">
            <wp:posOffset>-34290</wp:posOffset>
          </wp:positionV>
          <wp:extent cx="943022" cy="383054"/>
          <wp:effectExtent l="0" t="0" r="0" b="0"/>
          <wp:wrapNone/>
          <wp:docPr id="2" name="Bilde 2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022" cy="38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87B" w:rsidRPr="00187DD3">
      <w:rPr>
        <w:rFonts w:cs="Times New Roman"/>
        <w:b/>
        <w:sz w:val="20"/>
        <w:szCs w:val="20"/>
      </w:rPr>
      <w:t>NORGES DANSEFORBUND</w:t>
    </w:r>
  </w:p>
  <w:p w14:paraId="1CCD4009" w14:textId="52FAABAD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091E57FD" w14:textId="495FE04A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WDSF – WRRC – IDO – </w:t>
    </w:r>
    <w:r w:rsidR="007C7E0E">
      <w:rPr>
        <w:rFonts w:cs="Times New Roman"/>
        <w:sz w:val="20"/>
        <w:szCs w:val="20"/>
      </w:rPr>
      <w:t>I</w:t>
    </w:r>
    <w:r w:rsidRPr="00187DD3">
      <w:rPr>
        <w:rFonts w:cs="Times New Roman"/>
        <w:sz w:val="20"/>
        <w:szCs w:val="20"/>
      </w:rPr>
      <w:t>BTF</w:t>
    </w:r>
  </w:p>
  <w:p w14:paraId="6C2239A8" w14:textId="77777777" w:rsidR="003E187B" w:rsidRPr="00187DD3" w:rsidRDefault="003E187B">
    <w:pPr>
      <w:pStyle w:val="Topptekst"/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77BE" w14:textId="77777777" w:rsidR="007C7E0E" w:rsidRDefault="007C7E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96"/>
    <w:multiLevelType w:val="hybridMultilevel"/>
    <w:tmpl w:val="8FD46370"/>
    <w:lvl w:ilvl="0" w:tplc="23F6F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5FB"/>
    <w:multiLevelType w:val="hybridMultilevel"/>
    <w:tmpl w:val="A516B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A2"/>
    <w:multiLevelType w:val="hybridMultilevel"/>
    <w:tmpl w:val="FFFFFFFF"/>
    <w:lvl w:ilvl="0" w:tplc="6B587740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2F0E8C52">
      <w:numFmt w:val="bullet"/>
      <w:lvlText w:val="•"/>
      <w:lvlJc w:val="left"/>
      <w:pPr>
        <w:ind w:left="742" w:hanging="284"/>
      </w:pPr>
      <w:rPr>
        <w:rFonts w:hint="default"/>
        <w:lang w:val="nb" w:eastAsia="en-US" w:bidi="ar-SA"/>
      </w:rPr>
    </w:lvl>
    <w:lvl w:ilvl="2" w:tplc="AF108150">
      <w:numFmt w:val="bullet"/>
      <w:lvlText w:val="•"/>
      <w:lvlJc w:val="left"/>
      <w:pPr>
        <w:ind w:left="1044" w:hanging="284"/>
      </w:pPr>
      <w:rPr>
        <w:rFonts w:hint="default"/>
        <w:lang w:val="nb" w:eastAsia="en-US" w:bidi="ar-SA"/>
      </w:rPr>
    </w:lvl>
    <w:lvl w:ilvl="3" w:tplc="3B5CB6E6">
      <w:numFmt w:val="bullet"/>
      <w:lvlText w:val="•"/>
      <w:lvlJc w:val="left"/>
      <w:pPr>
        <w:ind w:left="1346" w:hanging="284"/>
      </w:pPr>
      <w:rPr>
        <w:rFonts w:hint="default"/>
        <w:lang w:val="nb" w:eastAsia="en-US" w:bidi="ar-SA"/>
      </w:rPr>
    </w:lvl>
    <w:lvl w:ilvl="4" w:tplc="3B661C74">
      <w:numFmt w:val="bullet"/>
      <w:lvlText w:val="•"/>
      <w:lvlJc w:val="left"/>
      <w:pPr>
        <w:ind w:left="1649" w:hanging="284"/>
      </w:pPr>
      <w:rPr>
        <w:rFonts w:hint="default"/>
        <w:lang w:val="nb" w:eastAsia="en-US" w:bidi="ar-SA"/>
      </w:rPr>
    </w:lvl>
    <w:lvl w:ilvl="5" w:tplc="0A140AA8">
      <w:numFmt w:val="bullet"/>
      <w:lvlText w:val="•"/>
      <w:lvlJc w:val="left"/>
      <w:pPr>
        <w:ind w:left="1951" w:hanging="284"/>
      </w:pPr>
      <w:rPr>
        <w:rFonts w:hint="default"/>
        <w:lang w:val="nb" w:eastAsia="en-US" w:bidi="ar-SA"/>
      </w:rPr>
    </w:lvl>
    <w:lvl w:ilvl="6" w:tplc="418038E2">
      <w:numFmt w:val="bullet"/>
      <w:lvlText w:val="•"/>
      <w:lvlJc w:val="left"/>
      <w:pPr>
        <w:ind w:left="2253" w:hanging="284"/>
      </w:pPr>
      <w:rPr>
        <w:rFonts w:hint="default"/>
        <w:lang w:val="nb" w:eastAsia="en-US" w:bidi="ar-SA"/>
      </w:rPr>
    </w:lvl>
    <w:lvl w:ilvl="7" w:tplc="87509CEA">
      <w:numFmt w:val="bullet"/>
      <w:lvlText w:val="•"/>
      <w:lvlJc w:val="left"/>
      <w:pPr>
        <w:ind w:left="2556" w:hanging="284"/>
      </w:pPr>
      <w:rPr>
        <w:rFonts w:hint="default"/>
        <w:lang w:val="nb" w:eastAsia="en-US" w:bidi="ar-SA"/>
      </w:rPr>
    </w:lvl>
    <w:lvl w:ilvl="8" w:tplc="2EC4738C">
      <w:numFmt w:val="bullet"/>
      <w:lvlText w:val="•"/>
      <w:lvlJc w:val="left"/>
      <w:pPr>
        <w:ind w:left="2858" w:hanging="284"/>
      </w:pPr>
      <w:rPr>
        <w:rFonts w:hint="default"/>
        <w:lang w:val="nb" w:eastAsia="en-US" w:bidi="ar-SA"/>
      </w:rPr>
    </w:lvl>
  </w:abstractNum>
  <w:abstractNum w:abstractNumId="3" w15:restartNumberingAfterBreak="0">
    <w:nsid w:val="28091A84"/>
    <w:multiLevelType w:val="multilevel"/>
    <w:tmpl w:val="FF38BA4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7F1EBF"/>
    <w:multiLevelType w:val="hybridMultilevel"/>
    <w:tmpl w:val="FFFFFFFF"/>
    <w:lvl w:ilvl="0" w:tplc="7E527D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60063A5E">
      <w:numFmt w:val="bullet"/>
      <w:lvlText w:val="•"/>
      <w:lvlJc w:val="left"/>
      <w:pPr>
        <w:ind w:left="964" w:hanging="284"/>
      </w:pPr>
      <w:rPr>
        <w:rFonts w:hint="default"/>
        <w:lang w:val="nb" w:eastAsia="en-US" w:bidi="ar-SA"/>
      </w:rPr>
    </w:lvl>
    <w:lvl w:ilvl="2" w:tplc="A05EE086">
      <w:numFmt w:val="bullet"/>
      <w:lvlText w:val="•"/>
      <w:lvlJc w:val="left"/>
      <w:pPr>
        <w:ind w:left="1489" w:hanging="284"/>
      </w:pPr>
      <w:rPr>
        <w:rFonts w:hint="default"/>
        <w:lang w:val="nb" w:eastAsia="en-US" w:bidi="ar-SA"/>
      </w:rPr>
    </w:lvl>
    <w:lvl w:ilvl="3" w:tplc="EFBA6AFA">
      <w:numFmt w:val="bullet"/>
      <w:lvlText w:val="•"/>
      <w:lvlJc w:val="left"/>
      <w:pPr>
        <w:ind w:left="2013" w:hanging="284"/>
      </w:pPr>
      <w:rPr>
        <w:rFonts w:hint="default"/>
        <w:lang w:val="nb" w:eastAsia="en-US" w:bidi="ar-SA"/>
      </w:rPr>
    </w:lvl>
    <w:lvl w:ilvl="4" w:tplc="570E3D60">
      <w:numFmt w:val="bullet"/>
      <w:lvlText w:val="•"/>
      <w:lvlJc w:val="left"/>
      <w:pPr>
        <w:ind w:left="2538" w:hanging="284"/>
      </w:pPr>
      <w:rPr>
        <w:rFonts w:hint="default"/>
        <w:lang w:val="nb" w:eastAsia="en-US" w:bidi="ar-SA"/>
      </w:rPr>
    </w:lvl>
    <w:lvl w:ilvl="5" w:tplc="12CC8D66">
      <w:numFmt w:val="bullet"/>
      <w:lvlText w:val="•"/>
      <w:lvlJc w:val="left"/>
      <w:pPr>
        <w:ind w:left="3062" w:hanging="284"/>
      </w:pPr>
      <w:rPr>
        <w:rFonts w:hint="default"/>
        <w:lang w:val="nb" w:eastAsia="en-US" w:bidi="ar-SA"/>
      </w:rPr>
    </w:lvl>
    <w:lvl w:ilvl="6" w:tplc="207A31A6">
      <w:numFmt w:val="bullet"/>
      <w:lvlText w:val="•"/>
      <w:lvlJc w:val="left"/>
      <w:pPr>
        <w:ind w:left="3587" w:hanging="284"/>
      </w:pPr>
      <w:rPr>
        <w:rFonts w:hint="default"/>
        <w:lang w:val="nb" w:eastAsia="en-US" w:bidi="ar-SA"/>
      </w:rPr>
    </w:lvl>
    <w:lvl w:ilvl="7" w:tplc="F3E2C9E0">
      <w:numFmt w:val="bullet"/>
      <w:lvlText w:val="•"/>
      <w:lvlJc w:val="left"/>
      <w:pPr>
        <w:ind w:left="4111" w:hanging="284"/>
      </w:pPr>
      <w:rPr>
        <w:rFonts w:hint="default"/>
        <w:lang w:val="nb" w:eastAsia="en-US" w:bidi="ar-SA"/>
      </w:rPr>
    </w:lvl>
    <w:lvl w:ilvl="8" w:tplc="191E1BAE">
      <w:numFmt w:val="bullet"/>
      <w:lvlText w:val="•"/>
      <w:lvlJc w:val="left"/>
      <w:pPr>
        <w:ind w:left="4636" w:hanging="284"/>
      </w:pPr>
      <w:rPr>
        <w:rFonts w:hint="default"/>
        <w:lang w:val="nb" w:eastAsia="en-US" w:bidi="ar-SA"/>
      </w:rPr>
    </w:lvl>
  </w:abstractNum>
  <w:abstractNum w:abstractNumId="5" w15:restartNumberingAfterBreak="0">
    <w:nsid w:val="34990689"/>
    <w:multiLevelType w:val="hybridMultilevel"/>
    <w:tmpl w:val="FFFFFFFF"/>
    <w:lvl w:ilvl="0" w:tplc="D19E23A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3FE21624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D83C159A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35FA4134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D51873F4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F800A992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B8F6582C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295ABE9C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8F6D0C6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6" w15:restartNumberingAfterBreak="0">
    <w:nsid w:val="35E12E02"/>
    <w:multiLevelType w:val="hybridMultilevel"/>
    <w:tmpl w:val="FFFFFFFF"/>
    <w:lvl w:ilvl="0" w:tplc="80362408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C9AA2F00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71507982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CCAEADC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A3C42E7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2494A6D2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491C32B6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D8365304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166A2D40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7" w15:restartNumberingAfterBreak="0">
    <w:nsid w:val="5879715F"/>
    <w:multiLevelType w:val="hybridMultilevel"/>
    <w:tmpl w:val="2DAC7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7F0"/>
    <w:multiLevelType w:val="hybridMultilevel"/>
    <w:tmpl w:val="FFFFFFFF"/>
    <w:lvl w:ilvl="0" w:tplc="97B2FAB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CA0A698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82BCEA24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1A2A0A22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209C708C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4C98CF7E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A95CD2AA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72849386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A6A8614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9" w15:restartNumberingAfterBreak="0">
    <w:nsid w:val="5A4252BE"/>
    <w:multiLevelType w:val="hybridMultilevel"/>
    <w:tmpl w:val="FFFFFFFF"/>
    <w:lvl w:ilvl="0" w:tplc="F670C532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877AC68E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D92E31E4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7EA278F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C790792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71BCC286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3A50922A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C570F152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9C503A24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10" w15:restartNumberingAfterBreak="0">
    <w:nsid w:val="67921E9B"/>
    <w:multiLevelType w:val="hybridMultilevel"/>
    <w:tmpl w:val="FFFFFFFF"/>
    <w:lvl w:ilvl="0" w:tplc="BCA207D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414A696">
      <w:numFmt w:val="bullet"/>
      <w:lvlText w:val="•"/>
      <w:lvlJc w:val="left"/>
      <w:pPr>
        <w:ind w:left="655" w:hanging="284"/>
      </w:pPr>
      <w:rPr>
        <w:rFonts w:hint="default"/>
        <w:lang w:val="nb" w:eastAsia="en-US" w:bidi="ar-SA"/>
      </w:rPr>
    </w:lvl>
    <w:lvl w:ilvl="2" w:tplc="475E4BE4">
      <w:numFmt w:val="bullet"/>
      <w:lvlText w:val="•"/>
      <w:lvlJc w:val="left"/>
      <w:pPr>
        <w:ind w:left="890" w:hanging="284"/>
      </w:pPr>
      <w:rPr>
        <w:rFonts w:hint="default"/>
        <w:lang w:val="nb" w:eastAsia="en-US" w:bidi="ar-SA"/>
      </w:rPr>
    </w:lvl>
    <w:lvl w:ilvl="3" w:tplc="EF1ED0E0">
      <w:numFmt w:val="bullet"/>
      <w:lvlText w:val="•"/>
      <w:lvlJc w:val="left"/>
      <w:pPr>
        <w:ind w:left="1125" w:hanging="284"/>
      </w:pPr>
      <w:rPr>
        <w:rFonts w:hint="default"/>
        <w:lang w:val="nb" w:eastAsia="en-US" w:bidi="ar-SA"/>
      </w:rPr>
    </w:lvl>
    <w:lvl w:ilvl="4" w:tplc="BA0CDC50">
      <w:numFmt w:val="bullet"/>
      <w:lvlText w:val="•"/>
      <w:lvlJc w:val="left"/>
      <w:pPr>
        <w:ind w:left="1360" w:hanging="284"/>
      </w:pPr>
      <w:rPr>
        <w:rFonts w:hint="default"/>
        <w:lang w:val="nb" w:eastAsia="en-US" w:bidi="ar-SA"/>
      </w:rPr>
    </w:lvl>
    <w:lvl w:ilvl="5" w:tplc="9AF2B6C2">
      <w:numFmt w:val="bullet"/>
      <w:lvlText w:val="•"/>
      <w:lvlJc w:val="left"/>
      <w:pPr>
        <w:ind w:left="1596" w:hanging="284"/>
      </w:pPr>
      <w:rPr>
        <w:rFonts w:hint="default"/>
        <w:lang w:val="nb" w:eastAsia="en-US" w:bidi="ar-SA"/>
      </w:rPr>
    </w:lvl>
    <w:lvl w:ilvl="6" w:tplc="DA905522">
      <w:numFmt w:val="bullet"/>
      <w:lvlText w:val="•"/>
      <w:lvlJc w:val="left"/>
      <w:pPr>
        <w:ind w:left="1831" w:hanging="284"/>
      </w:pPr>
      <w:rPr>
        <w:rFonts w:hint="default"/>
        <w:lang w:val="nb" w:eastAsia="en-US" w:bidi="ar-SA"/>
      </w:rPr>
    </w:lvl>
    <w:lvl w:ilvl="7" w:tplc="71DA4BA0">
      <w:numFmt w:val="bullet"/>
      <w:lvlText w:val="•"/>
      <w:lvlJc w:val="left"/>
      <w:pPr>
        <w:ind w:left="2066" w:hanging="284"/>
      </w:pPr>
      <w:rPr>
        <w:rFonts w:hint="default"/>
        <w:lang w:val="nb" w:eastAsia="en-US" w:bidi="ar-SA"/>
      </w:rPr>
    </w:lvl>
    <w:lvl w:ilvl="8" w:tplc="D15A02CA">
      <w:numFmt w:val="bullet"/>
      <w:lvlText w:val="•"/>
      <w:lvlJc w:val="left"/>
      <w:pPr>
        <w:ind w:left="2301" w:hanging="284"/>
      </w:pPr>
      <w:rPr>
        <w:rFonts w:hint="default"/>
        <w:lang w:val="nb" w:eastAsia="en-US" w:bidi="ar-SA"/>
      </w:rPr>
    </w:lvl>
  </w:abstractNum>
  <w:num w:numId="1" w16cid:durableId="412240144">
    <w:abstractNumId w:val="0"/>
  </w:num>
  <w:num w:numId="2" w16cid:durableId="716509961">
    <w:abstractNumId w:val="3"/>
  </w:num>
  <w:num w:numId="3" w16cid:durableId="561869343">
    <w:abstractNumId w:val="7"/>
  </w:num>
  <w:num w:numId="4" w16cid:durableId="1953587036">
    <w:abstractNumId w:val="1"/>
  </w:num>
  <w:num w:numId="5" w16cid:durableId="619996369">
    <w:abstractNumId w:val="6"/>
  </w:num>
  <w:num w:numId="6" w16cid:durableId="1905337251">
    <w:abstractNumId w:val="8"/>
  </w:num>
  <w:num w:numId="7" w16cid:durableId="1245917873">
    <w:abstractNumId w:val="9"/>
  </w:num>
  <w:num w:numId="8" w16cid:durableId="1899828259">
    <w:abstractNumId w:val="5"/>
  </w:num>
  <w:num w:numId="9" w16cid:durableId="176432174">
    <w:abstractNumId w:val="2"/>
  </w:num>
  <w:num w:numId="10" w16cid:durableId="656693517">
    <w:abstractNumId w:val="4"/>
  </w:num>
  <w:num w:numId="11" w16cid:durableId="56120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0E"/>
    <w:rsid w:val="00011867"/>
    <w:rsid w:val="000331F0"/>
    <w:rsid w:val="00070C89"/>
    <w:rsid w:val="00083A0F"/>
    <w:rsid w:val="000B2FFA"/>
    <w:rsid w:val="000E624B"/>
    <w:rsid w:val="00104478"/>
    <w:rsid w:val="00104808"/>
    <w:rsid w:val="00104AD7"/>
    <w:rsid w:val="00105907"/>
    <w:rsid w:val="00110F4C"/>
    <w:rsid w:val="00124C09"/>
    <w:rsid w:val="001268FD"/>
    <w:rsid w:val="00162C55"/>
    <w:rsid w:val="00187DD3"/>
    <w:rsid w:val="00187DFA"/>
    <w:rsid w:val="001907BC"/>
    <w:rsid w:val="0019258A"/>
    <w:rsid w:val="00196675"/>
    <w:rsid w:val="001B13FF"/>
    <w:rsid w:val="001D4B9E"/>
    <w:rsid w:val="00206288"/>
    <w:rsid w:val="00232EAE"/>
    <w:rsid w:val="002337D2"/>
    <w:rsid w:val="0024493C"/>
    <w:rsid w:val="00256399"/>
    <w:rsid w:val="00260318"/>
    <w:rsid w:val="00274784"/>
    <w:rsid w:val="002815B1"/>
    <w:rsid w:val="00294DF6"/>
    <w:rsid w:val="002A1C46"/>
    <w:rsid w:val="002B5854"/>
    <w:rsid w:val="002B5EB6"/>
    <w:rsid w:val="0030051F"/>
    <w:rsid w:val="0030642B"/>
    <w:rsid w:val="00316581"/>
    <w:rsid w:val="00346694"/>
    <w:rsid w:val="00361314"/>
    <w:rsid w:val="00366C16"/>
    <w:rsid w:val="0037095B"/>
    <w:rsid w:val="00377FB3"/>
    <w:rsid w:val="003809BA"/>
    <w:rsid w:val="00385ECA"/>
    <w:rsid w:val="003C693A"/>
    <w:rsid w:val="003C7F02"/>
    <w:rsid w:val="003E187B"/>
    <w:rsid w:val="003F3FF5"/>
    <w:rsid w:val="00436A12"/>
    <w:rsid w:val="00446674"/>
    <w:rsid w:val="00487883"/>
    <w:rsid w:val="00497573"/>
    <w:rsid w:val="004A251D"/>
    <w:rsid w:val="004A673B"/>
    <w:rsid w:val="004B1A26"/>
    <w:rsid w:val="004B2D7A"/>
    <w:rsid w:val="004C489D"/>
    <w:rsid w:val="004D0CEF"/>
    <w:rsid w:val="005076EA"/>
    <w:rsid w:val="00513507"/>
    <w:rsid w:val="005465D6"/>
    <w:rsid w:val="00585171"/>
    <w:rsid w:val="005A4E32"/>
    <w:rsid w:val="005E1308"/>
    <w:rsid w:val="005F11CC"/>
    <w:rsid w:val="005F508C"/>
    <w:rsid w:val="00607A1A"/>
    <w:rsid w:val="006349AD"/>
    <w:rsid w:val="006369AE"/>
    <w:rsid w:val="00651C85"/>
    <w:rsid w:val="00651F8A"/>
    <w:rsid w:val="00667A46"/>
    <w:rsid w:val="00670825"/>
    <w:rsid w:val="0067622B"/>
    <w:rsid w:val="006915B4"/>
    <w:rsid w:val="00697D5E"/>
    <w:rsid w:val="006A385C"/>
    <w:rsid w:val="006F3D2B"/>
    <w:rsid w:val="00745B01"/>
    <w:rsid w:val="0077420F"/>
    <w:rsid w:val="0077427B"/>
    <w:rsid w:val="00795F0C"/>
    <w:rsid w:val="007A344E"/>
    <w:rsid w:val="007A5E58"/>
    <w:rsid w:val="007A6F1A"/>
    <w:rsid w:val="007B0DB0"/>
    <w:rsid w:val="007B208C"/>
    <w:rsid w:val="007B50E9"/>
    <w:rsid w:val="007C7E0E"/>
    <w:rsid w:val="007D2195"/>
    <w:rsid w:val="007E3325"/>
    <w:rsid w:val="007E4242"/>
    <w:rsid w:val="007E63C1"/>
    <w:rsid w:val="007F4116"/>
    <w:rsid w:val="00842BBD"/>
    <w:rsid w:val="00856CC9"/>
    <w:rsid w:val="00860E4A"/>
    <w:rsid w:val="00893953"/>
    <w:rsid w:val="008B0354"/>
    <w:rsid w:val="008B6504"/>
    <w:rsid w:val="008B65F4"/>
    <w:rsid w:val="00900DA6"/>
    <w:rsid w:val="009051C8"/>
    <w:rsid w:val="009115F8"/>
    <w:rsid w:val="0091492E"/>
    <w:rsid w:val="009416D0"/>
    <w:rsid w:val="009455A2"/>
    <w:rsid w:val="00946935"/>
    <w:rsid w:val="00960681"/>
    <w:rsid w:val="00977316"/>
    <w:rsid w:val="00992E4F"/>
    <w:rsid w:val="009F20C1"/>
    <w:rsid w:val="00A05593"/>
    <w:rsid w:val="00A11E9D"/>
    <w:rsid w:val="00A20A43"/>
    <w:rsid w:val="00A70D7A"/>
    <w:rsid w:val="00AA61E8"/>
    <w:rsid w:val="00AB433C"/>
    <w:rsid w:val="00AB63BA"/>
    <w:rsid w:val="00AC2980"/>
    <w:rsid w:val="00AD6259"/>
    <w:rsid w:val="00AE63A7"/>
    <w:rsid w:val="00AF00BF"/>
    <w:rsid w:val="00B363C0"/>
    <w:rsid w:val="00B550F2"/>
    <w:rsid w:val="00BB5FE3"/>
    <w:rsid w:val="00BB7182"/>
    <w:rsid w:val="00BD349B"/>
    <w:rsid w:val="00BD43BA"/>
    <w:rsid w:val="00C40383"/>
    <w:rsid w:val="00C430B9"/>
    <w:rsid w:val="00C50BBF"/>
    <w:rsid w:val="00C80AE4"/>
    <w:rsid w:val="00C82E25"/>
    <w:rsid w:val="00C90C93"/>
    <w:rsid w:val="00CA28C1"/>
    <w:rsid w:val="00CB1F78"/>
    <w:rsid w:val="00CB3C40"/>
    <w:rsid w:val="00CC3ABF"/>
    <w:rsid w:val="00CD28E8"/>
    <w:rsid w:val="00CD5BE4"/>
    <w:rsid w:val="00CF0158"/>
    <w:rsid w:val="00CF07BD"/>
    <w:rsid w:val="00CF63A9"/>
    <w:rsid w:val="00D36480"/>
    <w:rsid w:val="00D36517"/>
    <w:rsid w:val="00D5444B"/>
    <w:rsid w:val="00D73274"/>
    <w:rsid w:val="00DC5A3C"/>
    <w:rsid w:val="00DC62D0"/>
    <w:rsid w:val="00DE34E4"/>
    <w:rsid w:val="00DE6133"/>
    <w:rsid w:val="00E00E2B"/>
    <w:rsid w:val="00E07713"/>
    <w:rsid w:val="00E329A4"/>
    <w:rsid w:val="00E40A11"/>
    <w:rsid w:val="00E419D1"/>
    <w:rsid w:val="00E54771"/>
    <w:rsid w:val="00E57A50"/>
    <w:rsid w:val="00E7649E"/>
    <w:rsid w:val="00E8258E"/>
    <w:rsid w:val="00EA41F7"/>
    <w:rsid w:val="00EA7336"/>
    <w:rsid w:val="00EB4909"/>
    <w:rsid w:val="00EC542C"/>
    <w:rsid w:val="00EE1290"/>
    <w:rsid w:val="00EF014A"/>
    <w:rsid w:val="00F000F3"/>
    <w:rsid w:val="00F03217"/>
    <w:rsid w:val="00F065B7"/>
    <w:rsid w:val="00F41E74"/>
    <w:rsid w:val="00F61F40"/>
    <w:rsid w:val="00F76F5F"/>
    <w:rsid w:val="00F80CB2"/>
    <w:rsid w:val="00FB31F3"/>
    <w:rsid w:val="00FB6061"/>
    <w:rsid w:val="00FB65AE"/>
    <w:rsid w:val="00FB7887"/>
    <w:rsid w:val="00FC08EA"/>
    <w:rsid w:val="00FC18C5"/>
    <w:rsid w:val="00FC7EE9"/>
    <w:rsid w:val="00FE16B3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7E291"/>
  <w14:defaultImageDpi w14:val="32767"/>
  <w15:chartTrackingRefBased/>
  <w15:docId w15:val="{80855067-23B5-43C2-A273-E36E6E4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2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187B"/>
  </w:style>
  <w:style w:type="paragraph" w:styleId="Bunntekst">
    <w:name w:val="footer"/>
    <w:basedOn w:val="Normal"/>
    <w:link w:val="BunntekstTegn"/>
    <w:unhideWhenUsed/>
    <w:rsid w:val="003E18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187B"/>
  </w:style>
  <w:style w:type="character" w:styleId="Hyperkobling">
    <w:name w:val="Hyperlink"/>
    <w:rsid w:val="003E187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E1290"/>
    <w:pPr>
      <w:ind w:left="720"/>
      <w:contextualSpacing/>
    </w:pPr>
  </w:style>
  <w:style w:type="paragraph" w:customStyle="1" w:styleId="Default">
    <w:name w:val="Default"/>
    <w:rsid w:val="007742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lstomtale">
    <w:name w:val="Unresolved Mention"/>
    <w:basedOn w:val="Standardskriftforavsnitt"/>
    <w:uiPriority w:val="99"/>
    <w:semiHidden/>
    <w:unhideWhenUsed/>
    <w:rsid w:val="0077420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29A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2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329A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32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E329A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E329A4"/>
    <w:rPr>
      <w:smallCaps/>
      <w:color w:val="ED7D31" w:themeColor="accent2"/>
      <w:u w:val="single"/>
    </w:rPr>
  </w:style>
  <w:style w:type="paragraph" w:styleId="Brdtekst">
    <w:name w:val="Body Text"/>
    <w:basedOn w:val="Normal"/>
    <w:link w:val="BrdtekstTegn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9051C8"/>
    <w:rPr>
      <w:rFonts w:ascii="Cambria" w:eastAsia="Cambria" w:hAnsi="Cambria" w:cs="Cambria"/>
      <w:lang w:val="nb"/>
    </w:rPr>
  </w:style>
  <w:style w:type="paragraph" w:customStyle="1" w:styleId="TableParagraph">
    <w:name w:val="Table Paragraph"/>
    <w:basedOn w:val="Normal"/>
    <w:uiPriority w:val="1"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n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n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51C8"/>
    <w:rPr>
      <w:rFonts w:ascii="Cambria" w:eastAsia="Cambria" w:hAnsi="Cambria" w:cs="Cambria"/>
      <w:sz w:val="20"/>
      <w:szCs w:val="20"/>
      <w:lang w:val="n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51C8"/>
    <w:rPr>
      <w:sz w:val="16"/>
      <w:szCs w:val="16"/>
    </w:rPr>
  </w:style>
  <w:style w:type="table" w:styleId="Rutenettabell1lysuthevingsfarge1">
    <w:name w:val="Grid Table 1 Light Accent 1"/>
    <w:basedOn w:val="Vanligtabell"/>
    <w:uiPriority w:val="46"/>
    <w:rsid w:val="007C7E0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1">
    <w:name w:val="Plain Table 1"/>
    <w:basedOn w:val="Vanligtabell"/>
    <w:uiPriority w:val="41"/>
    <w:rsid w:val="007C7E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owr\OneDrive%20-%20IdrettsKontor\Dokumenter\Egendefinerte%20Office-maler\mal_enkeltskriv%2020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1" ma:contentTypeDescription="Opprett et nytt dokument." ma:contentTypeScope="" ma:versionID="0fb0bc837233c99d06fa4d0d9b8e5512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43dc74884cc399b3484a47364ff84ddb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10422-AB8E-46FF-8D85-3FB12B413C1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E9606A81-205F-48DA-918C-E35E0512B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9524E-112A-40F7-84D9-C8AA9392C19B}"/>
</file>

<file path=docProps/app.xml><?xml version="1.0" encoding="utf-8"?>
<Properties xmlns="http://schemas.openxmlformats.org/officeDocument/2006/extended-properties" xmlns:vt="http://schemas.openxmlformats.org/officeDocument/2006/docPropsVTypes">
  <Template>mal_enkeltskriv 2024</Template>
  <TotalTime>20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Owren, Halvor</dc:creator>
  <cp:keywords/>
  <dc:description/>
  <cp:lastModifiedBy>Owren, Halvor</cp:lastModifiedBy>
  <cp:revision>1</cp:revision>
  <dcterms:created xsi:type="dcterms:W3CDTF">2025-02-05T11:00:00Z</dcterms:created>
  <dcterms:modified xsi:type="dcterms:W3CDTF">2025-02-05T11:21:00Z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